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B70" w:rsidRDefault="00DF5B70" w:rsidP="006F2ACC">
      <w:pPr>
        <w:pStyle w:val="book"/>
        <w:spacing w:before="0" w:beforeAutospacing="0" w:after="0" w:afterAutospacing="0"/>
        <w:ind w:firstLine="454"/>
        <w:jc w:val="center"/>
        <w:rPr>
          <w:rStyle w:val="a3"/>
          <w:color w:val="000000"/>
          <w:shd w:val="clear" w:color="auto" w:fill="FFFFFF"/>
        </w:rPr>
      </w:pPr>
    </w:p>
    <w:p w:rsidR="006F2ACC" w:rsidRPr="006F2ACC" w:rsidRDefault="006F2ACC" w:rsidP="007C409C">
      <w:pPr>
        <w:pStyle w:val="book"/>
        <w:spacing w:before="0" w:beforeAutospacing="0" w:after="0" w:afterAutospacing="0"/>
        <w:jc w:val="center"/>
        <w:rPr>
          <w:rStyle w:val="a3"/>
          <w:rFonts w:ascii="Monotype Corsiva" w:hAnsi="Monotype Corsiva"/>
          <w:b w:val="0"/>
          <w:color w:val="0070C0"/>
          <w:sz w:val="32"/>
          <w:szCs w:val="32"/>
          <w:shd w:val="clear" w:color="auto" w:fill="FFFFFF"/>
        </w:rPr>
      </w:pPr>
      <w:r w:rsidRPr="006F2ACC">
        <w:rPr>
          <w:rStyle w:val="a3"/>
          <w:rFonts w:ascii="Monotype Corsiva" w:hAnsi="Monotype Corsiva"/>
          <w:b w:val="0"/>
          <w:color w:val="0070C0"/>
          <w:sz w:val="32"/>
          <w:szCs w:val="32"/>
          <w:shd w:val="clear" w:color="auto" w:fill="FFFFFF"/>
        </w:rPr>
        <w:t>11 августа 1999</w:t>
      </w:r>
    </w:p>
    <w:p w:rsidR="006F2ACC" w:rsidRPr="006F2ACC" w:rsidRDefault="006F2ACC" w:rsidP="007C409C">
      <w:pPr>
        <w:pStyle w:val="book"/>
        <w:spacing w:before="0" w:beforeAutospacing="0" w:after="0" w:afterAutospacing="0"/>
        <w:jc w:val="center"/>
        <w:rPr>
          <w:rFonts w:ascii="Monotype Corsiva" w:hAnsi="Monotype Corsiva"/>
          <w:color w:val="0070C0"/>
          <w:sz w:val="32"/>
          <w:szCs w:val="32"/>
        </w:rPr>
      </w:pPr>
      <w:r w:rsidRPr="006F2ACC">
        <w:rPr>
          <w:rFonts w:ascii="Monotype Corsiva" w:hAnsi="Monotype Corsiva"/>
          <w:color w:val="0070C0"/>
          <w:sz w:val="32"/>
          <w:szCs w:val="32"/>
        </w:rPr>
        <w:t xml:space="preserve">День Рождения ИВО на Планете Земля </w:t>
      </w:r>
    </w:p>
    <w:p w:rsidR="006F2ACC" w:rsidRPr="006F2ACC" w:rsidRDefault="006F2ACC" w:rsidP="007C409C">
      <w:pPr>
        <w:pStyle w:val="book"/>
        <w:spacing w:before="0" w:beforeAutospacing="0" w:after="0" w:afterAutospacing="0"/>
        <w:jc w:val="center"/>
        <w:rPr>
          <w:rFonts w:ascii="Monotype Corsiva" w:hAnsi="Monotype Corsiva"/>
          <w:color w:val="0070C0"/>
          <w:sz w:val="32"/>
          <w:szCs w:val="32"/>
        </w:rPr>
      </w:pPr>
      <w:r w:rsidRPr="006F2ACC">
        <w:rPr>
          <w:rFonts w:ascii="Monotype Corsiva" w:hAnsi="Monotype Corsiva"/>
          <w:color w:val="0070C0"/>
          <w:sz w:val="32"/>
          <w:szCs w:val="32"/>
        </w:rPr>
        <w:t xml:space="preserve">Начало Конца 5 расы </w:t>
      </w:r>
    </w:p>
    <w:p w:rsidR="005472C8" w:rsidRDefault="006F2ACC" w:rsidP="00E138BC">
      <w:pPr>
        <w:pStyle w:val="book"/>
        <w:spacing w:before="0" w:beforeAutospacing="0" w:after="0" w:afterAutospacing="0"/>
        <w:jc w:val="center"/>
        <w:rPr>
          <w:rStyle w:val="a5"/>
          <w:i w:val="0"/>
        </w:rPr>
      </w:pPr>
      <w:bookmarkStart w:id="0" w:name="_GoBack"/>
      <w:bookmarkEnd w:id="0"/>
      <w:r w:rsidRPr="006F2ACC">
        <w:rPr>
          <w:rFonts w:ascii="Monotype Corsiva" w:hAnsi="Monotype Corsiva"/>
          <w:color w:val="0070C0"/>
          <w:sz w:val="32"/>
          <w:szCs w:val="32"/>
        </w:rPr>
        <w:t>Начало Основ Метагалактики</w:t>
      </w:r>
      <w:r w:rsidR="00D918CF" w:rsidRPr="00D918CF">
        <w:rPr>
          <w:rStyle w:val="a5"/>
          <w:i w:val="0"/>
        </w:rPr>
        <w:t xml:space="preserve"> </w:t>
      </w:r>
    </w:p>
    <w:p w:rsidR="00B73E75" w:rsidRDefault="00B73E75" w:rsidP="00425B36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rStyle w:val="a3"/>
          <w:b w:val="0"/>
          <w:i/>
          <w:iCs/>
          <w:color w:val="0070C0"/>
        </w:rPr>
      </w:pPr>
    </w:p>
    <w:p w:rsidR="005472C8" w:rsidRDefault="005472C8" w:rsidP="00425B36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rStyle w:val="a3"/>
          <w:b w:val="0"/>
          <w:i/>
          <w:iCs/>
        </w:rPr>
      </w:pPr>
      <w:r w:rsidRPr="00AD598D">
        <w:rPr>
          <w:rStyle w:val="a3"/>
          <w:b w:val="0"/>
          <w:i/>
          <w:iCs/>
          <w:color w:val="0070C0"/>
        </w:rPr>
        <w:t>И будет Новый день и будет Новый С</w:t>
      </w:r>
      <w:r w:rsidR="00AD598D" w:rsidRPr="00AD598D">
        <w:rPr>
          <w:rStyle w:val="a3"/>
          <w:b w:val="0"/>
          <w:i/>
          <w:iCs/>
          <w:color w:val="0070C0"/>
        </w:rPr>
        <w:t>вет, мы не умрем, но изменимся</w:t>
      </w:r>
      <w:r w:rsidR="00E226C9">
        <w:rPr>
          <w:rStyle w:val="a3"/>
          <w:b w:val="0"/>
          <w:i/>
          <w:iCs/>
        </w:rPr>
        <w:t xml:space="preserve"> </w:t>
      </w:r>
    </w:p>
    <w:p w:rsidR="00E226C9" w:rsidRDefault="00E226C9" w:rsidP="00425B36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rStyle w:val="a3"/>
          <w:b w:val="0"/>
          <w:i/>
          <w:iCs/>
        </w:rPr>
      </w:pPr>
    </w:p>
    <w:p w:rsidR="005472C8" w:rsidRDefault="005472C8" w:rsidP="00425B36">
      <w:pPr>
        <w:pStyle w:val="a4"/>
        <w:shd w:val="clear" w:color="auto" w:fill="FFFFFF"/>
        <w:spacing w:before="0" w:beforeAutospacing="0" w:after="0" w:afterAutospacing="0"/>
        <w:ind w:firstLine="454"/>
        <w:jc w:val="both"/>
      </w:pPr>
      <w:r>
        <w:t>Н</w:t>
      </w:r>
      <w:r w:rsidRPr="001378AF">
        <w:t>а каждую эпоху даётся базовое учение следующей эпохи</w:t>
      </w:r>
      <w:r>
        <w:t xml:space="preserve"> – э</w:t>
      </w:r>
      <w:r w:rsidRPr="001378AF">
        <w:t xml:space="preserve">то базовые константы, законы, условия, возможности, из которых начинают развиваться законы, условия, деятельность новой эпохи. </w:t>
      </w:r>
    </w:p>
    <w:p w:rsidR="005472C8" w:rsidRPr="005472C8" w:rsidRDefault="005472C8" w:rsidP="00425B36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b/>
        </w:rPr>
      </w:pPr>
      <w:r w:rsidRPr="00AD598D">
        <w:rPr>
          <w:rStyle w:val="a3"/>
          <w:b w:val="0"/>
          <w:i/>
          <w:color w:val="0070C0"/>
        </w:rPr>
        <w:t>Новое идёт новыми путями</w:t>
      </w:r>
      <w:r w:rsidRPr="00AD598D">
        <w:rPr>
          <w:rStyle w:val="a3"/>
          <w:b w:val="0"/>
          <w:color w:val="0070C0"/>
        </w:rPr>
        <w:t xml:space="preserve"> </w:t>
      </w:r>
      <w:r w:rsidRPr="005472C8">
        <w:rPr>
          <w:rStyle w:val="a3"/>
          <w:b w:val="0"/>
        </w:rPr>
        <w:t>– это завет учеников Иерархии предыдущей эпохи.</w:t>
      </w:r>
    </w:p>
    <w:p w:rsidR="00D918CF" w:rsidRPr="00D918CF" w:rsidRDefault="00D918CF" w:rsidP="00425B36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color w:val="303030"/>
        </w:rPr>
      </w:pPr>
      <w:r w:rsidRPr="001378AF">
        <w:rPr>
          <w:rStyle w:val="a5"/>
          <w:i w:val="0"/>
        </w:rPr>
        <w:t xml:space="preserve">Елена Ивановна Рерих в своем письме от 18.03.1935 пишет – </w:t>
      </w:r>
      <w:r w:rsidRPr="005472C8">
        <w:rPr>
          <w:rStyle w:val="a5"/>
          <w:color w:val="0070C0"/>
        </w:rPr>
        <w:t>«Огненные энергии устремляются из пространства, но, не встречая на Земле достаточного количества проводников, становятся разрушительными»</w:t>
      </w:r>
      <w:r w:rsidRPr="001378AF">
        <w:rPr>
          <w:rStyle w:val="a5"/>
          <w:i w:val="0"/>
        </w:rPr>
        <w:t>. Проводники – это сознательные ученики, чем больше таких будет, тем меньше на Планете будет катаклизмов.</w:t>
      </w:r>
      <w:r w:rsidR="005472C8">
        <w:rPr>
          <w:rStyle w:val="a5"/>
          <w:i w:val="0"/>
        </w:rPr>
        <w:t xml:space="preserve"> </w:t>
      </w:r>
    </w:p>
    <w:p w:rsidR="005472C8" w:rsidRDefault="005472C8" w:rsidP="00425B36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rStyle w:val="a3"/>
          <w:color w:val="0070C0"/>
        </w:rPr>
      </w:pPr>
    </w:p>
    <w:p w:rsidR="004F2100" w:rsidRPr="001378AF" w:rsidRDefault="004F2100" w:rsidP="00425B36">
      <w:pPr>
        <w:pStyle w:val="a4"/>
        <w:shd w:val="clear" w:color="auto" w:fill="FFFFFF"/>
        <w:spacing w:before="0" w:beforeAutospacing="0" w:after="0" w:afterAutospacing="0"/>
        <w:ind w:firstLine="454"/>
        <w:jc w:val="both"/>
      </w:pPr>
      <w:r w:rsidRPr="001378AF">
        <w:rPr>
          <w:rStyle w:val="a3"/>
          <w:color w:val="0070C0"/>
        </w:rPr>
        <w:t>Философия Синтеза</w:t>
      </w:r>
      <w:r w:rsidRPr="001378AF">
        <w:rPr>
          <w:rStyle w:val="a3"/>
        </w:rPr>
        <w:t xml:space="preserve"> </w:t>
      </w:r>
      <w:r w:rsidRPr="001378AF">
        <w:t>– это корректный синтез всего, что накопило человечество и синтезировали ученики в своём восхождении</w:t>
      </w:r>
      <w:r w:rsidR="005472C8">
        <w:t>,</w:t>
      </w:r>
      <w:r w:rsidRPr="001378AF">
        <w:t xml:space="preserve"> баз</w:t>
      </w:r>
      <w:r w:rsidR="005472C8">
        <w:t>а</w:t>
      </w:r>
      <w:r w:rsidRPr="001378AF">
        <w:t xml:space="preserve"> всех предыдущих эпох. Учение Синтеза собирает лучшие накопления любых направлений. Философия Синтеза – это концепция, теория и практическое применение – </w:t>
      </w:r>
      <w:r w:rsidRPr="005472C8">
        <w:t>это</w:t>
      </w:r>
      <w:r w:rsidRPr="005472C8">
        <w:rPr>
          <w:rStyle w:val="apple-converted-space"/>
        </w:rPr>
        <w:t xml:space="preserve"> </w:t>
      </w:r>
      <w:r w:rsidRPr="005472C8">
        <w:rPr>
          <w:rStyle w:val="a3"/>
          <w:b w:val="0"/>
        </w:rPr>
        <w:t>философия новой эпохи</w:t>
      </w:r>
      <w:r w:rsidRPr="005472C8">
        <w:t>.</w:t>
      </w:r>
    </w:p>
    <w:p w:rsidR="004F2100" w:rsidRPr="001378AF" w:rsidRDefault="004F2100" w:rsidP="00425B36">
      <w:pPr>
        <w:pStyle w:val="a4"/>
        <w:shd w:val="clear" w:color="auto" w:fill="FFFFFF"/>
        <w:spacing w:before="0" w:beforeAutospacing="0" w:after="0" w:afterAutospacing="0"/>
        <w:ind w:firstLine="454"/>
        <w:jc w:val="both"/>
      </w:pPr>
      <w:r w:rsidRPr="001378AF">
        <w:rPr>
          <w:rStyle w:val="a5"/>
          <w:i w:val="0"/>
        </w:rPr>
        <w:t xml:space="preserve">На Планете нарастают события, которые меняют Планету. Рано или поздно количество событий перерастёт в качество. А в новую эпоху с новым качеством Планеты должны жить новые люди новой Планеты. </w:t>
      </w:r>
      <w:r w:rsidR="00F5302F">
        <w:rPr>
          <w:rStyle w:val="a5"/>
          <w:i w:val="0"/>
        </w:rPr>
        <w:t>Р</w:t>
      </w:r>
      <w:r w:rsidRPr="001378AF">
        <w:rPr>
          <w:rStyle w:val="a5"/>
          <w:i w:val="0"/>
        </w:rPr>
        <w:t>о</w:t>
      </w:r>
      <w:r w:rsidR="00F5302F">
        <w:rPr>
          <w:rStyle w:val="a5"/>
          <w:i w:val="0"/>
        </w:rPr>
        <w:t>ждается новый человек</w:t>
      </w:r>
      <w:r w:rsidRPr="001378AF">
        <w:rPr>
          <w:rStyle w:val="a5"/>
          <w:i w:val="0"/>
        </w:rPr>
        <w:t>, он не такой, как мы, даже по внутреннему строению тела и его возможностям.</w:t>
      </w:r>
    </w:p>
    <w:p w:rsidR="004F2100" w:rsidRPr="00B73E75" w:rsidRDefault="004F2100" w:rsidP="00425B36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sz w:val="20"/>
          <w:szCs w:val="20"/>
        </w:rPr>
      </w:pPr>
      <w:r w:rsidRPr="00F5302F">
        <w:rPr>
          <w:rStyle w:val="a3"/>
          <w:b w:val="0"/>
        </w:rPr>
        <w:t>И задача Синтеза</w:t>
      </w:r>
      <w:r w:rsidRPr="001378AF">
        <w:rPr>
          <w:rStyle w:val="a3"/>
        </w:rPr>
        <w:t xml:space="preserve"> </w:t>
      </w:r>
      <w:r w:rsidRPr="001378AF">
        <w:t>– наработать реальные практические навыки, которые помогают встроиться в новые условия новой эпохи, перестроиться на эти новые условия, овладеть этими условиями, а самое главное, научиться ученически управлять этими условиями.</w:t>
      </w:r>
      <w:r w:rsidR="00F5302F">
        <w:t xml:space="preserve"> </w:t>
      </w:r>
      <w:r w:rsidRPr="001378AF">
        <w:t xml:space="preserve">Из всего этого и выросла новая система ученичества новой эпохи – </w:t>
      </w:r>
      <w:r w:rsidRPr="001378AF">
        <w:rPr>
          <w:b/>
          <w:color w:val="0070C0"/>
        </w:rPr>
        <w:t>Философия Синтеза</w:t>
      </w:r>
      <w:r w:rsidRPr="001378AF">
        <w:t>.</w:t>
      </w:r>
      <w:r w:rsidR="00AD598D">
        <w:t xml:space="preserve"> </w:t>
      </w:r>
    </w:p>
    <w:p w:rsidR="00D918CF" w:rsidRPr="00AC7759" w:rsidRDefault="00E138BC" w:rsidP="00AD598D">
      <w:pPr>
        <w:pStyle w:val="a4"/>
        <w:shd w:val="clear" w:color="auto" w:fill="FFFFFF"/>
        <w:spacing w:before="0" w:beforeAutospacing="0" w:after="0" w:afterAutospacing="0"/>
        <w:ind w:firstLine="454"/>
        <w:jc w:val="right"/>
      </w:pPr>
      <w:hyperlink r:id="rId4" w:history="1">
        <w:r w:rsidR="00AD598D" w:rsidRPr="00B73E75">
          <w:rPr>
            <w:rStyle w:val="a9"/>
            <w:i/>
            <w:color w:val="auto"/>
            <w:sz w:val="20"/>
            <w:szCs w:val="20"/>
            <w:lang w:val="en-US"/>
          </w:rPr>
          <w:t>http</w:t>
        </w:r>
        <w:r w:rsidR="00AD598D" w:rsidRPr="00B73E75">
          <w:rPr>
            <w:rStyle w:val="a9"/>
            <w:i/>
            <w:color w:val="auto"/>
            <w:sz w:val="20"/>
            <w:szCs w:val="20"/>
          </w:rPr>
          <w:t>://</w:t>
        </w:r>
        <w:proofErr w:type="spellStart"/>
        <w:r w:rsidR="00AD598D" w:rsidRPr="00B73E75">
          <w:rPr>
            <w:rStyle w:val="a9"/>
            <w:i/>
            <w:color w:val="auto"/>
            <w:sz w:val="20"/>
            <w:szCs w:val="20"/>
            <w:lang w:val="en-US"/>
          </w:rPr>
          <w:t>divo</w:t>
        </w:r>
        <w:proofErr w:type="spellEnd"/>
        <w:r w:rsidR="00AD598D" w:rsidRPr="00B73E75">
          <w:rPr>
            <w:rStyle w:val="a9"/>
            <w:i/>
            <w:color w:val="auto"/>
            <w:sz w:val="20"/>
            <w:szCs w:val="20"/>
          </w:rPr>
          <w:t>18.</w:t>
        </w:r>
        <w:proofErr w:type="spellStart"/>
        <w:r w:rsidR="00AD598D" w:rsidRPr="00B73E75">
          <w:rPr>
            <w:rStyle w:val="a9"/>
            <w:i/>
            <w:color w:val="auto"/>
            <w:sz w:val="20"/>
            <w:szCs w:val="20"/>
            <w:lang w:val="en-US"/>
          </w:rPr>
          <w:t>jimdo</w:t>
        </w:r>
        <w:proofErr w:type="spellEnd"/>
        <w:r w:rsidR="00AD598D" w:rsidRPr="00B73E75">
          <w:rPr>
            <w:rStyle w:val="a9"/>
            <w:i/>
            <w:color w:val="auto"/>
            <w:sz w:val="20"/>
            <w:szCs w:val="20"/>
          </w:rPr>
          <w:t>.</w:t>
        </w:r>
        <w:r w:rsidR="00AD598D" w:rsidRPr="00B73E75">
          <w:rPr>
            <w:rStyle w:val="a9"/>
            <w:i/>
            <w:color w:val="auto"/>
            <w:sz w:val="20"/>
            <w:szCs w:val="20"/>
            <w:lang w:val="en-US"/>
          </w:rPr>
          <w:t>com</w:t>
        </w:r>
        <w:r w:rsidR="00AD598D" w:rsidRPr="00B73E75">
          <w:rPr>
            <w:rStyle w:val="a9"/>
            <w:i/>
            <w:color w:val="auto"/>
            <w:sz w:val="20"/>
            <w:szCs w:val="20"/>
          </w:rPr>
          <w:t>/интересующимся/</w:t>
        </w:r>
      </w:hyperlink>
      <w:r w:rsidR="00AD598D" w:rsidRPr="00AC7759">
        <w:t xml:space="preserve"> </w:t>
      </w:r>
    </w:p>
    <w:p w:rsidR="00AD598D" w:rsidRPr="00AC7759" w:rsidRDefault="00AD598D" w:rsidP="00AD598D">
      <w:pPr>
        <w:pStyle w:val="a4"/>
        <w:shd w:val="clear" w:color="auto" w:fill="FFFFFF"/>
        <w:spacing w:before="0" w:beforeAutospacing="0" w:after="0" w:afterAutospacing="0"/>
        <w:ind w:firstLine="454"/>
        <w:jc w:val="right"/>
      </w:pPr>
    </w:p>
    <w:p w:rsidR="006F2ACC" w:rsidRPr="006F2ACC" w:rsidRDefault="006F2ACC" w:rsidP="00425B36">
      <w:pPr>
        <w:spacing w:after="0" w:line="240" w:lineRule="auto"/>
        <w:ind w:firstLine="454"/>
        <w:jc w:val="center"/>
        <w:outlineLvl w:val="0"/>
        <w:rPr>
          <w:rFonts w:ascii="Monotype Corsiva" w:eastAsia="Times New Roman" w:hAnsi="Monotype Corsiva"/>
          <w:bCs/>
          <w:color w:val="0070C0"/>
          <w:sz w:val="32"/>
          <w:szCs w:val="32"/>
          <w:lang w:eastAsia="ru-RU"/>
        </w:rPr>
      </w:pPr>
      <w:r w:rsidRPr="006F2ACC">
        <w:rPr>
          <w:rFonts w:ascii="Monotype Corsiva" w:eastAsia="Times New Roman" w:hAnsi="Monotype Corsiva"/>
          <w:bCs/>
          <w:color w:val="0070C0"/>
          <w:sz w:val="32"/>
          <w:szCs w:val="32"/>
          <w:lang w:eastAsia="ru-RU"/>
        </w:rPr>
        <w:t>Рождение Свыше</w:t>
      </w:r>
    </w:p>
    <w:p w:rsidR="004F2100" w:rsidRPr="006F2ACC" w:rsidRDefault="004F2100" w:rsidP="00425B36">
      <w:pPr>
        <w:spacing w:after="0" w:line="240" w:lineRule="auto"/>
        <w:ind w:firstLine="454"/>
        <w:jc w:val="center"/>
        <w:outlineLvl w:val="0"/>
        <w:rPr>
          <w:rFonts w:ascii="Monotype Corsiva" w:eastAsia="Times New Roman" w:hAnsi="Monotype Corsiva"/>
          <w:bCs/>
          <w:color w:val="0070C0"/>
          <w:sz w:val="32"/>
          <w:szCs w:val="32"/>
          <w:lang w:eastAsia="ru-RU"/>
        </w:rPr>
      </w:pPr>
      <w:r w:rsidRPr="006F2ACC">
        <w:rPr>
          <w:rFonts w:ascii="Monotype Corsiva" w:eastAsia="Times New Roman" w:hAnsi="Monotype Corsiva"/>
          <w:bCs/>
          <w:color w:val="0070C0"/>
          <w:sz w:val="32"/>
          <w:szCs w:val="32"/>
          <w:lang w:eastAsia="ru-RU"/>
        </w:rPr>
        <w:t>Стяжание Образа Отца ИВО</w:t>
      </w:r>
    </w:p>
    <w:p w:rsidR="004F2100" w:rsidRPr="00AF7D3E" w:rsidRDefault="004F2100" w:rsidP="00425B36">
      <w:pPr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4F2100" w:rsidRPr="001378AF" w:rsidRDefault="004F2100" w:rsidP="00425B3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378AF">
        <w:rPr>
          <w:rFonts w:ascii="Times New Roman" w:hAnsi="Times New Roman"/>
          <w:sz w:val="24"/>
          <w:szCs w:val="24"/>
        </w:rPr>
        <w:t xml:space="preserve"> …В предыдущей эпохе было 7 планов: 1-й </w:t>
      </w:r>
      <w:r w:rsidR="00AD598D">
        <w:rPr>
          <w:rFonts w:ascii="Times New Roman" w:hAnsi="Times New Roman"/>
          <w:sz w:val="24"/>
          <w:szCs w:val="24"/>
        </w:rPr>
        <w:t>–</w:t>
      </w:r>
      <w:r w:rsidRPr="001378AF">
        <w:rPr>
          <w:rFonts w:ascii="Times New Roman" w:hAnsi="Times New Roman"/>
          <w:sz w:val="24"/>
          <w:szCs w:val="24"/>
        </w:rPr>
        <w:t xml:space="preserve"> эфирно-физический, 2-й</w:t>
      </w:r>
      <w:r w:rsidR="00D43CEA">
        <w:rPr>
          <w:rFonts w:ascii="Times New Roman" w:hAnsi="Times New Roman"/>
          <w:sz w:val="24"/>
          <w:szCs w:val="24"/>
        </w:rPr>
        <w:t xml:space="preserve"> – </w:t>
      </w:r>
      <w:r w:rsidRPr="001378AF">
        <w:rPr>
          <w:rFonts w:ascii="Times New Roman" w:hAnsi="Times New Roman"/>
          <w:sz w:val="24"/>
          <w:szCs w:val="24"/>
        </w:rPr>
        <w:t>астральный, 3-й манасический, 4-й</w:t>
      </w:r>
      <w:r w:rsidR="00D43CEA">
        <w:rPr>
          <w:rFonts w:ascii="Times New Roman" w:hAnsi="Times New Roman"/>
          <w:sz w:val="24"/>
          <w:szCs w:val="24"/>
        </w:rPr>
        <w:t xml:space="preserve"> – </w:t>
      </w:r>
      <w:r w:rsidRPr="001378AF">
        <w:rPr>
          <w:rFonts w:ascii="Times New Roman" w:hAnsi="Times New Roman"/>
          <w:sz w:val="24"/>
          <w:szCs w:val="24"/>
        </w:rPr>
        <w:t>буддический, 5-й</w:t>
      </w:r>
      <w:r w:rsidR="00D43CEA">
        <w:rPr>
          <w:rFonts w:ascii="Times New Roman" w:hAnsi="Times New Roman"/>
          <w:sz w:val="24"/>
          <w:szCs w:val="24"/>
        </w:rPr>
        <w:t xml:space="preserve"> – </w:t>
      </w:r>
      <w:r w:rsidRPr="001378AF">
        <w:rPr>
          <w:rFonts w:ascii="Times New Roman" w:hAnsi="Times New Roman"/>
          <w:sz w:val="24"/>
          <w:szCs w:val="24"/>
        </w:rPr>
        <w:t xml:space="preserve">атмический, </w:t>
      </w:r>
      <w:r w:rsidR="00AD598D">
        <w:rPr>
          <w:rFonts w:ascii="Times New Roman" w:hAnsi="Times New Roman"/>
          <w:sz w:val="24"/>
          <w:szCs w:val="24"/>
        </w:rPr>
        <w:t>6-й</w:t>
      </w:r>
      <w:r w:rsidR="00D43CEA">
        <w:rPr>
          <w:rFonts w:ascii="Times New Roman" w:hAnsi="Times New Roman"/>
          <w:sz w:val="24"/>
          <w:szCs w:val="24"/>
        </w:rPr>
        <w:t xml:space="preserve"> – </w:t>
      </w:r>
      <w:r w:rsidR="00AD598D">
        <w:rPr>
          <w:rFonts w:ascii="Times New Roman" w:hAnsi="Times New Roman"/>
          <w:sz w:val="24"/>
          <w:szCs w:val="24"/>
        </w:rPr>
        <w:t xml:space="preserve">монадический. 7-й был </w:t>
      </w:r>
      <w:proofErr w:type="spellStart"/>
      <w:r w:rsidR="00AD598D">
        <w:rPr>
          <w:rFonts w:ascii="Times New Roman" w:hAnsi="Times New Roman"/>
          <w:sz w:val="24"/>
          <w:szCs w:val="24"/>
        </w:rPr>
        <w:t>Ади</w:t>
      </w:r>
      <w:proofErr w:type="spellEnd"/>
      <w:r w:rsidR="00AD598D">
        <w:rPr>
          <w:rFonts w:ascii="Times New Roman" w:hAnsi="Times New Roman"/>
          <w:sz w:val="24"/>
          <w:szCs w:val="24"/>
        </w:rPr>
        <w:t>-</w:t>
      </w:r>
      <w:r w:rsidRPr="001378AF">
        <w:rPr>
          <w:rFonts w:ascii="Times New Roman" w:hAnsi="Times New Roman"/>
          <w:sz w:val="24"/>
          <w:szCs w:val="24"/>
        </w:rPr>
        <w:t xml:space="preserve">план, но он был пуст… И так, из-за </w:t>
      </w:r>
      <w:proofErr w:type="spellStart"/>
      <w:r w:rsidRPr="001378AF">
        <w:rPr>
          <w:rFonts w:ascii="Times New Roman" w:hAnsi="Times New Roman"/>
          <w:sz w:val="24"/>
          <w:szCs w:val="24"/>
        </w:rPr>
        <w:t>Ади</w:t>
      </w:r>
      <w:proofErr w:type="spellEnd"/>
      <w:r w:rsidR="00AD598D" w:rsidRPr="00AD598D">
        <w:rPr>
          <w:rFonts w:ascii="Times New Roman" w:hAnsi="Times New Roman"/>
          <w:sz w:val="24"/>
          <w:szCs w:val="24"/>
        </w:rPr>
        <w:t>-</w:t>
      </w:r>
      <w:r w:rsidRPr="001378AF">
        <w:rPr>
          <w:rFonts w:ascii="Times New Roman" w:hAnsi="Times New Roman"/>
          <w:sz w:val="24"/>
          <w:szCs w:val="24"/>
        </w:rPr>
        <w:t>плана, который был пустой, мы не могли развиваться дальше</w:t>
      </w:r>
    </w:p>
    <w:p w:rsidR="004F2100" w:rsidRPr="001378AF" w:rsidRDefault="004F2100" w:rsidP="00425B3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378AF">
        <w:rPr>
          <w:rFonts w:ascii="Times New Roman" w:hAnsi="Times New Roman"/>
          <w:sz w:val="24"/>
          <w:szCs w:val="24"/>
        </w:rPr>
        <w:t xml:space="preserve">Надо было стяжать Образ Отца на том 7-м </w:t>
      </w:r>
      <w:proofErr w:type="spellStart"/>
      <w:r w:rsidRPr="001378AF">
        <w:rPr>
          <w:rFonts w:ascii="Times New Roman" w:hAnsi="Times New Roman"/>
          <w:sz w:val="24"/>
          <w:szCs w:val="24"/>
        </w:rPr>
        <w:t>Ади</w:t>
      </w:r>
      <w:proofErr w:type="spellEnd"/>
      <w:r w:rsidRPr="001378AF">
        <w:rPr>
          <w:rFonts w:ascii="Times New Roman" w:hAnsi="Times New Roman"/>
          <w:sz w:val="24"/>
          <w:szCs w:val="24"/>
        </w:rPr>
        <w:t xml:space="preserve">-плане, </w:t>
      </w:r>
      <w:r w:rsidRPr="001378AF">
        <w:rPr>
          <w:rFonts w:ascii="Times New Roman" w:hAnsi="Times New Roman"/>
          <w:b/>
          <w:sz w:val="24"/>
          <w:szCs w:val="24"/>
        </w:rPr>
        <w:t>чтобы восстановить контакт с Отцом</w:t>
      </w:r>
      <w:r w:rsidRPr="001378AF">
        <w:rPr>
          <w:rFonts w:ascii="Times New Roman" w:hAnsi="Times New Roman"/>
          <w:sz w:val="24"/>
          <w:szCs w:val="24"/>
        </w:rPr>
        <w:t xml:space="preserve">. К сожалению, в пятой расе многим Ученикам, и даже теософам, то есть Блаватской, которой это поручалось, восстановить это не удалось, за редким исключением. То есть очень мало Учеников это сделали. Из-за этого была масса проблем в пятой расе и </w:t>
      </w:r>
      <w:r w:rsidR="00AD598D">
        <w:rPr>
          <w:rFonts w:ascii="Times New Roman" w:hAnsi="Times New Roman"/>
          <w:b/>
          <w:sz w:val="24"/>
          <w:szCs w:val="24"/>
        </w:rPr>
        <w:t>ч</w:t>
      </w:r>
      <w:r w:rsidRPr="00AD598D">
        <w:rPr>
          <w:rFonts w:ascii="Times New Roman" w:hAnsi="Times New Roman"/>
          <w:b/>
          <w:sz w:val="24"/>
          <w:szCs w:val="24"/>
        </w:rPr>
        <w:t xml:space="preserve">ерный </w:t>
      </w:r>
      <w:r w:rsidR="00AD598D">
        <w:rPr>
          <w:rFonts w:ascii="Times New Roman" w:hAnsi="Times New Roman"/>
          <w:b/>
          <w:sz w:val="24"/>
          <w:szCs w:val="24"/>
        </w:rPr>
        <w:t>ж</w:t>
      </w:r>
      <w:r w:rsidRPr="00AD598D">
        <w:rPr>
          <w:rFonts w:ascii="Times New Roman" w:hAnsi="Times New Roman"/>
          <w:b/>
          <w:sz w:val="24"/>
          <w:szCs w:val="24"/>
        </w:rPr>
        <w:t>елезный век с 1899 по 1999 год</w:t>
      </w:r>
      <w:r w:rsidRPr="001378AF">
        <w:rPr>
          <w:rFonts w:ascii="Times New Roman" w:hAnsi="Times New Roman"/>
          <w:sz w:val="24"/>
          <w:szCs w:val="24"/>
        </w:rPr>
        <w:t xml:space="preserve">, </w:t>
      </w:r>
    </w:p>
    <w:p w:rsidR="004F2100" w:rsidRPr="001378AF" w:rsidRDefault="004F2100" w:rsidP="00425B3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378AF">
        <w:rPr>
          <w:rFonts w:ascii="Times New Roman" w:hAnsi="Times New Roman"/>
          <w:b/>
          <w:sz w:val="24"/>
          <w:szCs w:val="24"/>
        </w:rPr>
        <w:t xml:space="preserve">Чтобы преодолеть ограниченность 5-й расы, мы должны стяжать Образ Отца. </w:t>
      </w:r>
      <w:r w:rsidRPr="001378AF">
        <w:rPr>
          <w:rFonts w:ascii="Times New Roman" w:hAnsi="Times New Roman"/>
          <w:sz w:val="24"/>
          <w:szCs w:val="24"/>
        </w:rPr>
        <w:t>И стяжав Образ Отца, вы преодолеваете плановость. Образ Отца становится на Физику, и тогда я вам могу уже объяснять законы Новой эпохи…</w:t>
      </w:r>
    </w:p>
    <w:p w:rsidR="004F2100" w:rsidRPr="00E226C9" w:rsidRDefault="007C409C" w:rsidP="00425B36">
      <w:pPr>
        <w:spacing w:after="0" w:line="240" w:lineRule="auto"/>
        <w:ind w:firstLine="454"/>
        <w:jc w:val="right"/>
        <w:outlineLvl w:val="0"/>
        <w:rPr>
          <w:rFonts w:ascii="Times New Roman" w:hAnsi="Times New Roman"/>
          <w:i/>
          <w:sz w:val="20"/>
          <w:szCs w:val="20"/>
        </w:rPr>
      </w:pPr>
      <w:r w:rsidRPr="00E226C9">
        <w:rPr>
          <w:rFonts w:ascii="Times New Roman" w:hAnsi="Times New Roman"/>
          <w:i/>
          <w:sz w:val="20"/>
          <w:szCs w:val="20"/>
        </w:rPr>
        <w:t>(</w:t>
      </w:r>
      <w:r w:rsidR="004F2100" w:rsidRPr="00B73E75">
        <w:rPr>
          <w:rFonts w:ascii="Times New Roman" w:hAnsi="Times New Roman"/>
          <w:i/>
          <w:sz w:val="20"/>
          <w:szCs w:val="20"/>
        </w:rPr>
        <w:t>1 Синтез, Астана, 2007</w:t>
      </w:r>
      <w:r w:rsidRPr="00E226C9">
        <w:rPr>
          <w:rFonts w:ascii="Times New Roman" w:hAnsi="Times New Roman"/>
          <w:i/>
          <w:sz w:val="20"/>
          <w:szCs w:val="20"/>
        </w:rPr>
        <w:t>)</w:t>
      </w:r>
    </w:p>
    <w:p w:rsidR="006F2ACC" w:rsidRPr="006F2ACC" w:rsidRDefault="006F2ACC" w:rsidP="00425B36">
      <w:pPr>
        <w:spacing w:after="0" w:line="240" w:lineRule="auto"/>
        <w:ind w:firstLine="454"/>
        <w:jc w:val="both"/>
        <w:rPr>
          <w:rFonts w:ascii="Times New Roman" w:hAnsi="Times New Roman"/>
          <w:sz w:val="12"/>
          <w:szCs w:val="12"/>
        </w:rPr>
      </w:pPr>
    </w:p>
    <w:p w:rsidR="004F2100" w:rsidRPr="001378AF" w:rsidRDefault="004F2100" w:rsidP="00425B3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378AF">
        <w:rPr>
          <w:rFonts w:ascii="Times New Roman" w:hAnsi="Times New Roman"/>
          <w:sz w:val="24"/>
          <w:szCs w:val="24"/>
        </w:rPr>
        <w:t>…Когда мы с вами рождаемся у Матери, мы получаем лишь подобие Отца</w:t>
      </w:r>
      <w:r w:rsidRPr="001378AF">
        <w:rPr>
          <w:rFonts w:ascii="Times New Roman" w:hAnsi="Times New Roman"/>
          <w:b/>
          <w:sz w:val="24"/>
          <w:szCs w:val="24"/>
        </w:rPr>
        <w:t xml:space="preserve">. </w:t>
      </w:r>
      <w:r w:rsidRPr="001378AF">
        <w:rPr>
          <w:rFonts w:ascii="Times New Roman" w:hAnsi="Times New Roman"/>
          <w:sz w:val="24"/>
          <w:szCs w:val="24"/>
        </w:rPr>
        <w:t xml:space="preserve">А закон гласит, что мы должны жить </w:t>
      </w:r>
      <w:r w:rsidRPr="001378AF">
        <w:rPr>
          <w:rFonts w:ascii="Times New Roman" w:hAnsi="Times New Roman"/>
          <w:b/>
          <w:sz w:val="24"/>
          <w:szCs w:val="24"/>
        </w:rPr>
        <w:t>по Образу и подобию</w:t>
      </w:r>
      <w:r w:rsidRPr="001378AF">
        <w:rPr>
          <w:rFonts w:ascii="Times New Roman" w:hAnsi="Times New Roman"/>
          <w:sz w:val="24"/>
          <w:szCs w:val="24"/>
        </w:rPr>
        <w:t>. И первые годы, как подросток, примерно 7 лет, 14 лет, мы растём по подобию. Но, когда мы вырастаем и становимся взрослым человеком, молодым лет 18-20, мы должны стяжать Образ Отца, чтобы у нас включился механизм по Образу и подобию Отца.</w:t>
      </w:r>
    </w:p>
    <w:p w:rsidR="004F2100" w:rsidRPr="001378AF" w:rsidRDefault="004F2100" w:rsidP="00425B36">
      <w:pPr>
        <w:tabs>
          <w:tab w:val="left" w:pos="162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378AF">
        <w:rPr>
          <w:rFonts w:ascii="Times New Roman" w:hAnsi="Times New Roman"/>
          <w:sz w:val="24"/>
          <w:szCs w:val="24"/>
        </w:rPr>
        <w:t>И как только у вас синтезируется Образ Отца и ваше подобие, у вас включится процесс</w:t>
      </w:r>
      <w:r w:rsidRPr="001378AF">
        <w:rPr>
          <w:rFonts w:ascii="Times New Roman" w:hAnsi="Times New Roman"/>
          <w:i/>
          <w:sz w:val="24"/>
          <w:szCs w:val="24"/>
        </w:rPr>
        <w:t xml:space="preserve"> </w:t>
      </w:r>
      <w:r w:rsidRPr="001378AF">
        <w:rPr>
          <w:rFonts w:ascii="Times New Roman" w:hAnsi="Times New Roman"/>
          <w:sz w:val="24"/>
          <w:szCs w:val="24"/>
        </w:rPr>
        <w:t xml:space="preserve">Рождения Свыше. </w:t>
      </w:r>
    </w:p>
    <w:p w:rsidR="004F2100" w:rsidRPr="001378AF" w:rsidRDefault="004F2100" w:rsidP="00425B3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378AF">
        <w:rPr>
          <w:rFonts w:ascii="Times New Roman" w:hAnsi="Times New Roman"/>
          <w:sz w:val="24"/>
          <w:szCs w:val="24"/>
        </w:rPr>
        <w:t>Этот Образ Отца начнет у вас работать. А вот насколько он будет работоспособен, и вы с ним поработаете, настолько быстро процесс Рождения Свыше у вас и закончится. Начнётся он в той практике, что мы сейчас будем делать. Образ и подобие сольётся. А закончится только когда вы научитесь жить по Образу и подобию Отца сами. И это будет уже ваше ученическое восхождение с Отцом и Владыками…</w:t>
      </w:r>
    </w:p>
    <w:p w:rsidR="004F2100" w:rsidRPr="00B73E75" w:rsidRDefault="007C409C" w:rsidP="00425B36">
      <w:pPr>
        <w:spacing w:after="0" w:line="240" w:lineRule="auto"/>
        <w:ind w:firstLine="454"/>
        <w:jc w:val="right"/>
        <w:outlineLvl w:val="0"/>
        <w:rPr>
          <w:rFonts w:ascii="Times New Roman" w:hAnsi="Times New Roman"/>
          <w:i/>
          <w:sz w:val="20"/>
          <w:szCs w:val="20"/>
        </w:rPr>
      </w:pPr>
      <w:r w:rsidRPr="00B73E75">
        <w:rPr>
          <w:rFonts w:ascii="Times New Roman" w:hAnsi="Times New Roman"/>
          <w:i/>
          <w:sz w:val="20"/>
          <w:szCs w:val="20"/>
        </w:rPr>
        <w:t>(1 Синтез, Одесса, 2008</w:t>
      </w:r>
      <w:r w:rsidR="004F2100" w:rsidRPr="00B73E75">
        <w:rPr>
          <w:rFonts w:ascii="Times New Roman" w:hAnsi="Times New Roman"/>
          <w:i/>
          <w:sz w:val="20"/>
          <w:szCs w:val="20"/>
        </w:rPr>
        <w:t>)</w:t>
      </w:r>
    </w:p>
    <w:p w:rsidR="006F2ACC" w:rsidRPr="006F2ACC" w:rsidRDefault="006F2ACC" w:rsidP="00425B36">
      <w:pPr>
        <w:pStyle w:val="Pa25"/>
        <w:spacing w:line="240" w:lineRule="auto"/>
        <w:ind w:firstLine="454"/>
        <w:jc w:val="both"/>
        <w:rPr>
          <w:sz w:val="12"/>
          <w:szCs w:val="12"/>
        </w:rPr>
      </w:pPr>
    </w:p>
    <w:p w:rsidR="004F2100" w:rsidRPr="001378AF" w:rsidRDefault="004F2100" w:rsidP="00425B36">
      <w:pPr>
        <w:pStyle w:val="Pa25"/>
        <w:spacing w:line="240" w:lineRule="auto"/>
        <w:ind w:firstLine="454"/>
        <w:jc w:val="both"/>
        <w:rPr>
          <w:color w:val="000000"/>
        </w:rPr>
      </w:pPr>
      <w:r w:rsidRPr="001378AF">
        <w:lastRenderedPageBreak/>
        <w:t>…</w:t>
      </w:r>
      <w:r w:rsidRPr="001378AF">
        <w:rPr>
          <w:rStyle w:val="A8"/>
          <w:sz w:val="24"/>
          <w:szCs w:val="24"/>
        </w:rPr>
        <w:t xml:space="preserve">Что б вы ни делали, если Образ Отца и эти эталоны у вас развиваются, вы почувствуете полноту и яркость жизни в любом действии, в любой профессии. Когда эталоны не развиваются, и Образа Отца нет, вы чувствуете скуку жизни: вот до этого всё радовало, потом наступила скука. </w:t>
      </w:r>
    </w:p>
    <w:p w:rsidR="004F2100" w:rsidRPr="001378AF" w:rsidRDefault="004F2100" w:rsidP="00425B36">
      <w:pPr>
        <w:pStyle w:val="Pa25"/>
        <w:spacing w:line="240" w:lineRule="auto"/>
        <w:ind w:firstLine="454"/>
        <w:jc w:val="both"/>
        <w:rPr>
          <w:color w:val="000000"/>
        </w:rPr>
      </w:pPr>
      <w:r w:rsidRPr="001378AF">
        <w:rPr>
          <w:rStyle w:val="A8"/>
          <w:b/>
          <w:sz w:val="24"/>
          <w:szCs w:val="24"/>
        </w:rPr>
        <w:t>На будущее запомните: если у вас наступает скука, пора менять один из эталонов – вы его выполнили</w:t>
      </w:r>
      <w:r w:rsidRPr="001378AF">
        <w:rPr>
          <w:rStyle w:val="A8"/>
          <w:sz w:val="24"/>
          <w:szCs w:val="24"/>
        </w:rPr>
        <w:t>. А лучше всего стяжать сразу новый Образ Отца. Поэтому ту практику, которую мы сейчас сделаем, она для вас, может быть, первый раз, но если вы по-настоящему хотите жить, гарантирую, не последний. Рано или поздно вам станет скучно от того, что вы делаете,</w:t>
      </w:r>
      <w:r w:rsidRPr="001378AF">
        <w:t xml:space="preserve"> </w:t>
      </w:r>
      <w:r w:rsidRPr="001378AF">
        <w:rPr>
          <w:rStyle w:val="A8"/>
          <w:sz w:val="24"/>
          <w:szCs w:val="24"/>
        </w:rPr>
        <w:t>работу, семью бросить нельзя, просто скукотища родится из чего-то там. Значит, явно в Образе Отца вы что-то сделали, и надо стяжать новый. Вопрос в этом. Поэтому эта практика на большие ваши перспективы.</w:t>
      </w:r>
    </w:p>
    <w:p w:rsidR="004F2100" w:rsidRPr="001378AF" w:rsidRDefault="004F2100" w:rsidP="00425B36">
      <w:pPr>
        <w:pStyle w:val="Pa25"/>
        <w:spacing w:line="240" w:lineRule="auto"/>
        <w:ind w:firstLine="454"/>
        <w:jc w:val="both"/>
        <w:rPr>
          <w:color w:val="000000"/>
        </w:rPr>
      </w:pPr>
      <w:r w:rsidRPr="001378AF">
        <w:rPr>
          <w:rStyle w:val="A8"/>
          <w:b/>
          <w:sz w:val="24"/>
          <w:szCs w:val="24"/>
        </w:rPr>
        <w:t xml:space="preserve">Важно! Поменяли работу, поменяли семью, поменяли квартиру, что-то произошло такое кардинальное, что затронуло всю вашу жизнь (переехали в другой город) – сразу же, как только это затронуло большую часть вашей жизни, стяжайте новый Образ Отца. </w:t>
      </w:r>
      <w:r w:rsidRPr="001378AF">
        <w:rPr>
          <w:rStyle w:val="A8"/>
          <w:sz w:val="24"/>
          <w:szCs w:val="24"/>
        </w:rPr>
        <w:t xml:space="preserve">Если вы его не стяжаете, в этих новых условиях за вами будут тянуться хвосты старого. А хвосты относятся к животным. Обезьяной станете, но не человеком. Вы будете вроде в новых условиях, но постоянно помнить, как там было плохо или хорошо. Но это ж было, его надо отдать. Вы говорите: </w:t>
      </w:r>
    </w:p>
    <w:p w:rsidR="004F2100" w:rsidRPr="001378AF" w:rsidRDefault="004F2100" w:rsidP="00425B36">
      <w:pPr>
        <w:pStyle w:val="Pa23"/>
        <w:spacing w:line="240" w:lineRule="auto"/>
        <w:ind w:firstLine="454"/>
        <w:jc w:val="both"/>
        <w:rPr>
          <w:color w:val="000000"/>
        </w:rPr>
      </w:pPr>
      <w:r w:rsidRPr="001378AF">
        <w:rPr>
          <w:rStyle w:val="A8"/>
          <w:sz w:val="24"/>
          <w:szCs w:val="24"/>
        </w:rPr>
        <w:t xml:space="preserve">– Да я отдаю каждый день! </w:t>
      </w:r>
    </w:p>
    <w:p w:rsidR="004F2100" w:rsidRPr="001378AF" w:rsidRDefault="004F2100" w:rsidP="00425B36">
      <w:pPr>
        <w:pStyle w:val="Pa25"/>
        <w:spacing w:line="240" w:lineRule="auto"/>
        <w:ind w:firstLine="454"/>
        <w:jc w:val="both"/>
        <w:rPr>
          <w:color w:val="000000"/>
        </w:rPr>
      </w:pPr>
      <w:r w:rsidRPr="001378AF">
        <w:rPr>
          <w:rStyle w:val="A8"/>
          <w:sz w:val="24"/>
          <w:szCs w:val="24"/>
        </w:rPr>
        <w:t xml:space="preserve">– Ну и что? </w:t>
      </w:r>
    </w:p>
    <w:p w:rsidR="004F2100" w:rsidRPr="001378AF" w:rsidRDefault="006F2ACC" w:rsidP="00425B36">
      <w:pPr>
        <w:pStyle w:val="Pa25"/>
        <w:spacing w:line="240" w:lineRule="auto"/>
        <w:ind w:firstLine="454"/>
        <w:jc w:val="both"/>
        <w:rPr>
          <w:color w:val="000000"/>
        </w:rPr>
      </w:pPr>
      <w:r>
        <w:rPr>
          <w:rStyle w:val="A8"/>
          <w:sz w:val="24"/>
          <w:szCs w:val="24"/>
        </w:rPr>
        <w:t xml:space="preserve">– А новое, </w:t>
      </w:r>
      <w:r w:rsidR="004F2100" w:rsidRPr="001378AF">
        <w:rPr>
          <w:rStyle w:val="A8"/>
          <w:sz w:val="24"/>
          <w:szCs w:val="24"/>
        </w:rPr>
        <w:t>вроде</w:t>
      </w:r>
      <w:r w:rsidR="001378AF">
        <w:rPr>
          <w:rStyle w:val="A8"/>
          <w:sz w:val="24"/>
          <w:szCs w:val="24"/>
        </w:rPr>
        <w:t>,</w:t>
      </w:r>
      <w:r w:rsidR="004F2100" w:rsidRPr="001378AF">
        <w:rPr>
          <w:rStyle w:val="A8"/>
          <w:sz w:val="24"/>
          <w:szCs w:val="24"/>
        </w:rPr>
        <w:t xml:space="preserve"> и я в нём живу, и не приходит. Почему не приходит? </w:t>
      </w:r>
    </w:p>
    <w:p w:rsidR="004F2100" w:rsidRPr="001378AF" w:rsidRDefault="004F2100" w:rsidP="00425B36">
      <w:pPr>
        <w:pStyle w:val="Pa25"/>
        <w:spacing w:line="240" w:lineRule="auto"/>
        <w:ind w:firstLine="454"/>
        <w:jc w:val="both"/>
        <w:rPr>
          <w:color w:val="000000"/>
        </w:rPr>
      </w:pPr>
      <w:r w:rsidRPr="001378AF">
        <w:rPr>
          <w:rStyle w:val="A8"/>
          <w:b/>
          <w:sz w:val="24"/>
          <w:szCs w:val="24"/>
        </w:rPr>
        <w:t>А Отец Образ на это не дал тебе, что новое должно прийти</w:t>
      </w:r>
      <w:r w:rsidRPr="001378AF">
        <w:rPr>
          <w:rStyle w:val="A8"/>
          <w:sz w:val="24"/>
          <w:szCs w:val="24"/>
        </w:rPr>
        <w:t>. А так как из тебя всё излучается, природа сканирует, что из тебя излучается, а Образа Отца нет. Она и дала бы тебе, но Образа Отца нет. Поэтому она накручивает ситуацию, чтобы и так дать, и так дать, и так дать, пока ты не сообразишь: «Папа!!! Ну, помоги мне, пожалуйста!» – И Папа даёт Образ Отца. Природа говорит: «</w:t>
      </w:r>
      <w:proofErr w:type="spellStart"/>
      <w:r w:rsidRPr="001378AF">
        <w:rPr>
          <w:rStyle w:val="A8"/>
          <w:sz w:val="24"/>
          <w:szCs w:val="24"/>
        </w:rPr>
        <w:t>Фух</w:t>
      </w:r>
      <w:proofErr w:type="spellEnd"/>
      <w:r w:rsidRPr="001378AF">
        <w:rPr>
          <w:rStyle w:val="A8"/>
          <w:sz w:val="24"/>
          <w:szCs w:val="24"/>
        </w:rPr>
        <w:t>!!! Сделала! Теперь хоть понятно, что ему давать!» Или ей.</w:t>
      </w:r>
    </w:p>
    <w:p w:rsidR="004F2100" w:rsidRPr="001378AF" w:rsidRDefault="004F2100" w:rsidP="00425B36">
      <w:pPr>
        <w:pStyle w:val="Pa25"/>
        <w:spacing w:line="240" w:lineRule="auto"/>
        <w:ind w:firstLine="454"/>
        <w:jc w:val="both"/>
      </w:pPr>
      <w:r w:rsidRPr="001378AF">
        <w:rPr>
          <w:rStyle w:val="A8"/>
          <w:sz w:val="24"/>
          <w:szCs w:val="24"/>
        </w:rPr>
        <w:t>Вот это – универсальный обмен энергетики в природе, Образов Отца в природе. Надо к этому приучиться. Я монотонно, методично, медленно и нудно, потому что это главная тема любой работы духа, огня, света, куда б вы ни пошли. Если вот это войдёт, 50% успеха гарантированы. Если это останется где-то там, в памяти, – 50 % постоянно будет не хватать. Вот это запомните»</w:t>
      </w:r>
      <w:r w:rsidRPr="001378AF">
        <w:t xml:space="preserve"> …</w:t>
      </w:r>
    </w:p>
    <w:p w:rsidR="00856019" w:rsidRPr="00B73E75" w:rsidRDefault="00856019" w:rsidP="00425B36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color w:val="0070C0"/>
          <w:sz w:val="16"/>
          <w:szCs w:val="16"/>
          <w:lang w:eastAsia="ru-RU"/>
        </w:rPr>
      </w:pPr>
    </w:p>
    <w:p w:rsidR="004F2100" w:rsidRPr="006F2ACC" w:rsidRDefault="004F2100" w:rsidP="00425B36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 w:rsidRPr="006F2ACC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Практика стяжания Рождения Свыше</w:t>
      </w:r>
    </w:p>
    <w:p w:rsidR="004F2100" w:rsidRPr="00B73E75" w:rsidRDefault="004F2100" w:rsidP="00425B36">
      <w:pPr>
        <w:spacing w:after="0" w:line="240" w:lineRule="auto"/>
        <w:ind w:firstLine="454"/>
        <w:rPr>
          <w:rFonts w:ascii="Times New Roman" w:eastAsia="Times New Roman" w:hAnsi="Times New Roman"/>
          <w:color w:val="0070C0"/>
          <w:sz w:val="16"/>
          <w:szCs w:val="16"/>
          <w:lang w:eastAsia="ru-RU"/>
        </w:rPr>
      </w:pPr>
    </w:p>
    <w:p w:rsidR="004F2100" w:rsidRPr="006F2ACC" w:rsidRDefault="004F2100" w:rsidP="00425B36">
      <w:pPr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6F2ACC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Мы возжигаемся всем синтезом каждого из нас.</w:t>
      </w:r>
    </w:p>
    <w:p w:rsidR="004F2100" w:rsidRPr="006F2ACC" w:rsidRDefault="004F2100" w:rsidP="00425B36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6F2ACC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Проникаемся средой Синтеза и Огня в каждом из нас. Когда мы возжигаемся, Синтез возбуждается и то или иное тело у нас начинает выделяться. То тело, которое пойдет к Отцу – или Тонкое, или Духа, или Огненное, или Изначальное – для опытных, кто более глубоко подготовлен.</w:t>
      </w:r>
    </w:p>
    <w:p w:rsidR="004F2100" w:rsidRPr="006F2ACC" w:rsidRDefault="004F2100" w:rsidP="00425B36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6F2ACC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И возжигаясь, как бы облегчая динамику наших внутренних тел и активаций, мы синтезируемся с Изначально Вышестоящим Отцом, переходим в зал Изначально Вышестоящего Отца синтезприсутственно-метагалактически. Выходим по нашей подготовке в зал ИВО на любом присутствии в здании ДО.</w:t>
      </w:r>
    </w:p>
    <w:p w:rsidR="004F2100" w:rsidRPr="006F2ACC" w:rsidRDefault="004F2100" w:rsidP="00425B36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6F2ACC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И развертываемся в зале пред Изначально Вышестоящим Отцом любым телом нашей подготовки в максимальном его выражении и оформлении, прося Изначально Вышестоящего Отца преобразить каждого из нас, развернув в форме Сотрудника Си собою. </w:t>
      </w:r>
    </w:p>
    <w:p w:rsidR="004F2100" w:rsidRPr="006F2ACC" w:rsidRDefault="004F2100" w:rsidP="00425B36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6F2ACC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Мы стоим пред Отцом. </w:t>
      </w:r>
    </w:p>
    <w:p w:rsidR="004F2100" w:rsidRPr="006F2ACC" w:rsidRDefault="004F2100" w:rsidP="00425B36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6F2ACC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И мы синтезируемся с Хум Изначально Вышестоящего Отца, стяжая Синтез Изначально Вышестоящего Отца, прося преобразить каждого из нас и синтез нас на </w:t>
      </w:r>
      <w:r w:rsidRPr="006F2ACC">
        <w:rPr>
          <w:rFonts w:ascii="Times New Roman" w:eastAsia="Times New Roman" w:hAnsi="Times New Roman"/>
          <w:bCs/>
          <w:color w:val="0070C0"/>
          <w:sz w:val="24"/>
          <w:szCs w:val="24"/>
          <w:lang w:eastAsia="ru-RU"/>
        </w:rPr>
        <w:t>Рождение Свыше</w:t>
      </w:r>
      <w:r w:rsidRPr="006F2ACC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с возможностью вместить в физическое тело </w:t>
      </w:r>
      <w:r w:rsidRPr="006F2ACC">
        <w:rPr>
          <w:rFonts w:ascii="Times New Roman" w:eastAsia="Times New Roman" w:hAnsi="Times New Roman"/>
          <w:bCs/>
          <w:color w:val="0070C0"/>
          <w:sz w:val="24"/>
          <w:szCs w:val="24"/>
          <w:lang w:eastAsia="ru-RU"/>
        </w:rPr>
        <w:t>Образ Отца</w:t>
      </w:r>
      <w:r w:rsidRPr="006F2ACC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и развернуть физическое тело им. </w:t>
      </w:r>
    </w:p>
    <w:p w:rsidR="004F2100" w:rsidRPr="006F2ACC" w:rsidRDefault="004F2100" w:rsidP="00425B36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6F2ACC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И, возжигаясь Синтезом Изначально Вышестоящего Отца, мы синтезируемся с Изначально Вышестоящим Отцом и стяжаем </w:t>
      </w:r>
      <w:r w:rsidRPr="006F2ACC">
        <w:rPr>
          <w:rFonts w:ascii="Times New Roman" w:eastAsia="Times New Roman" w:hAnsi="Times New Roman"/>
          <w:bCs/>
          <w:color w:val="0070C0"/>
          <w:sz w:val="24"/>
          <w:szCs w:val="24"/>
          <w:lang w:eastAsia="ru-RU"/>
        </w:rPr>
        <w:t>Рождение Свыше</w:t>
      </w:r>
      <w:r w:rsidRPr="006F2ACC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каждому из нас, прося развернуть Синтез Образа и Подобия Изначально Вышестоящим Отцом в явлении Изначально Вышестоящего Отца Синтезом Образа и Подобия собою со всеми возможностями метагалактического пассионарного развития этим каждым из нас, Синтезом, Огнем, Волей, Духом, Мудростью, Светом, Любовью, Энергией синтеза каждого из нас, и явить максимально глубокую реализацию Образа Отца Изначально Вышестоящего Отца как первой метагалактической части метагалактического человека в синтезе всех возможностей каждым из нас и синтезом нас. И возжигаясь, развертываемся этим. </w:t>
      </w:r>
    </w:p>
    <w:p w:rsidR="004F2100" w:rsidRPr="006F2ACC" w:rsidRDefault="004F2100" w:rsidP="00425B36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6F2ACC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Проживите физическое тело, насыщенное Образом, который спустился из вашей Монады, а в Монаде появился новый ОО при повторном стяжании Рождения Свыше, но при этом вы стоите в зале пред Изначально Вышестоящим Отцом</w:t>
      </w:r>
      <w:r w:rsidRPr="006F2ACC">
        <w:rPr>
          <w:rFonts w:ascii="Times New Roman" w:eastAsia="Times New Roman" w:hAnsi="Times New Roman"/>
          <w:iCs/>
          <w:color w:val="0070C0"/>
          <w:sz w:val="24"/>
          <w:szCs w:val="24"/>
          <w:lang w:eastAsia="ru-RU"/>
        </w:rPr>
        <w:t>.</w:t>
      </w:r>
    </w:p>
    <w:p w:rsidR="004F2100" w:rsidRPr="006F2ACC" w:rsidRDefault="004F2100" w:rsidP="00425B36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6F2ACC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И, возжигаясь Синтезом Изначально Вышестоящего Отца, преображаясь им, мы возжигаемся Образом Отца физически и просим Изначально Вышестоящего Отца преобразить каждого из нас на … </w:t>
      </w:r>
      <w:r w:rsidRPr="006F2ACC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lastRenderedPageBreak/>
        <w:t xml:space="preserve">(указываем на что мы преображаемся) бинарным явлением новых возможностей Синтеза и Огня каждым из нас. И возжигаясь, преображаемся этим. </w:t>
      </w:r>
    </w:p>
    <w:p w:rsidR="004F2100" w:rsidRPr="006F2ACC" w:rsidRDefault="004F2100" w:rsidP="00425B36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6F2ACC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И, синтезируясь с Хум Изначально Вышестоящего Отца, стяжаем Синтез Изначально Вышестоящего Отца нового явления каждого из нас в росте и формировании Человека Метагалактики физически собою, и, возжигаясь этим, преображаясь этим, мы благодарим Изначально Вышестоящего Отца. </w:t>
      </w:r>
    </w:p>
    <w:p w:rsidR="004F2100" w:rsidRPr="006F2ACC" w:rsidRDefault="004F2100" w:rsidP="00425B36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6F2ACC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Возвращаемся в физическое тело, вспыхивая Синтезом Образа и Подобия, и развертываем Рождение Свыше. Попробуйте прожить это в своём теле.</w:t>
      </w:r>
    </w:p>
    <w:p w:rsidR="004F2100" w:rsidRPr="006F2ACC" w:rsidRDefault="004F2100" w:rsidP="00425B36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6F2ACC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А теперь вы вспыхиваете этим. Так и называется – вспыхиваете. </w:t>
      </w:r>
    </w:p>
    <w:p w:rsidR="004F2100" w:rsidRDefault="004F2100" w:rsidP="00425B36">
      <w:pPr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6F2ACC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И выходим из практики. Аминь.</w:t>
      </w:r>
    </w:p>
    <w:p w:rsidR="003C7BAF" w:rsidRPr="007C409C" w:rsidRDefault="004F2100" w:rsidP="00425B36">
      <w:pPr>
        <w:spacing w:after="0" w:line="240" w:lineRule="auto"/>
        <w:ind w:firstLine="454"/>
        <w:jc w:val="right"/>
        <w:outlineLvl w:val="0"/>
        <w:rPr>
          <w:rFonts w:ascii="Times New Roman" w:hAnsi="Times New Roman"/>
          <w:i/>
          <w:sz w:val="16"/>
          <w:szCs w:val="16"/>
        </w:rPr>
      </w:pPr>
      <w:r w:rsidRPr="007C409C">
        <w:rPr>
          <w:rFonts w:ascii="Times New Roman" w:hAnsi="Times New Roman"/>
          <w:i/>
          <w:sz w:val="16"/>
          <w:szCs w:val="16"/>
        </w:rPr>
        <w:t>1 Синтез</w:t>
      </w:r>
      <w:r w:rsidR="007C409C" w:rsidRPr="007C409C">
        <w:rPr>
          <w:rFonts w:ascii="Times New Roman" w:hAnsi="Times New Roman"/>
          <w:i/>
          <w:sz w:val="16"/>
          <w:szCs w:val="16"/>
          <w:lang w:val="en-US"/>
        </w:rPr>
        <w:t>,</w:t>
      </w:r>
      <w:r w:rsidRPr="007C409C">
        <w:rPr>
          <w:rFonts w:ascii="Times New Roman" w:hAnsi="Times New Roman"/>
          <w:i/>
          <w:sz w:val="16"/>
          <w:szCs w:val="16"/>
        </w:rPr>
        <w:t xml:space="preserve"> 18-19 октября 2014, Санкт-Петербург</w:t>
      </w:r>
    </w:p>
    <w:sectPr w:rsidR="003C7BAF" w:rsidRPr="007C409C" w:rsidSect="00856019">
      <w:pgSz w:w="11906" w:h="16838" w:code="9"/>
      <w:pgMar w:top="340" w:right="454" w:bottom="340" w:left="45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DC2"/>
    <w:rsid w:val="00067DC2"/>
    <w:rsid w:val="001349E7"/>
    <w:rsid w:val="001378AF"/>
    <w:rsid w:val="001F69D5"/>
    <w:rsid w:val="002A3592"/>
    <w:rsid w:val="003C7BAF"/>
    <w:rsid w:val="003E4176"/>
    <w:rsid w:val="00425B36"/>
    <w:rsid w:val="004F2100"/>
    <w:rsid w:val="00506BA0"/>
    <w:rsid w:val="005472C8"/>
    <w:rsid w:val="006F2ACC"/>
    <w:rsid w:val="007104BD"/>
    <w:rsid w:val="007955F3"/>
    <w:rsid w:val="007C0298"/>
    <w:rsid w:val="007C409C"/>
    <w:rsid w:val="0082129D"/>
    <w:rsid w:val="00856019"/>
    <w:rsid w:val="00865FD4"/>
    <w:rsid w:val="00913250"/>
    <w:rsid w:val="00A518AE"/>
    <w:rsid w:val="00AC7759"/>
    <w:rsid w:val="00AD598D"/>
    <w:rsid w:val="00AF7D3E"/>
    <w:rsid w:val="00B73E75"/>
    <w:rsid w:val="00B76C24"/>
    <w:rsid w:val="00D43CEA"/>
    <w:rsid w:val="00D918CF"/>
    <w:rsid w:val="00DE3B20"/>
    <w:rsid w:val="00DF5B70"/>
    <w:rsid w:val="00E138BC"/>
    <w:rsid w:val="00E226C9"/>
    <w:rsid w:val="00F5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641B0-05CF-4B32-BB80-78E9B47B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C7BAF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7C02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7C02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mall">
    <w:name w:val="small"/>
    <w:basedOn w:val="a0"/>
    <w:rsid w:val="007C0298"/>
  </w:style>
  <w:style w:type="paragraph" w:customStyle="1" w:styleId="ps">
    <w:name w:val="p_s"/>
    <w:basedOn w:val="a"/>
    <w:rsid w:val="007C02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uiPriority w:val="22"/>
    <w:qFormat/>
    <w:rsid w:val="007C0298"/>
    <w:rPr>
      <w:b/>
      <w:bCs/>
    </w:rPr>
  </w:style>
  <w:style w:type="paragraph" w:styleId="a4">
    <w:name w:val="Normal (Web)"/>
    <w:basedOn w:val="a"/>
    <w:uiPriority w:val="99"/>
    <w:unhideWhenUsed/>
    <w:rsid w:val="007C02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7C029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C029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7C02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F2100"/>
  </w:style>
  <w:style w:type="paragraph" w:customStyle="1" w:styleId="Pa25">
    <w:name w:val="Pa25"/>
    <w:basedOn w:val="a"/>
    <w:next w:val="a"/>
    <w:rsid w:val="004F2100"/>
    <w:pPr>
      <w:autoSpaceDE w:val="0"/>
      <w:autoSpaceDN w:val="0"/>
      <w:adjustRightInd w:val="0"/>
      <w:spacing w:after="0" w:line="241" w:lineRule="atLeast"/>
    </w:pPr>
    <w:rPr>
      <w:rFonts w:ascii="Times New Roman" w:hAnsi="Times New Roman"/>
      <w:sz w:val="24"/>
      <w:szCs w:val="24"/>
    </w:rPr>
  </w:style>
  <w:style w:type="paragraph" w:customStyle="1" w:styleId="Pa23">
    <w:name w:val="Pa23"/>
    <w:basedOn w:val="a"/>
    <w:next w:val="a"/>
    <w:rsid w:val="004F2100"/>
    <w:pPr>
      <w:autoSpaceDE w:val="0"/>
      <w:autoSpaceDN w:val="0"/>
      <w:adjustRightInd w:val="0"/>
      <w:spacing w:after="0" w:line="281" w:lineRule="atLeast"/>
    </w:pPr>
    <w:rPr>
      <w:rFonts w:ascii="Times New Roman" w:hAnsi="Times New Roman"/>
      <w:sz w:val="24"/>
      <w:szCs w:val="24"/>
    </w:rPr>
  </w:style>
  <w:style w:type="character" w:customStyle="1" w:styleId="A8">
    <w:name w:val="A8"/>
    <w:rsid w:val="004F2100"/>
    <w:rPr>
      <w:color w:val="000000"/>
      <w:sz w:val="19"/>
      <w:szCs w:val="19"/>
    </w:rPr>
  </w:style>
  <w:style w:type="paragraph" w:customStyle="1" w:styleId="book">
    <w:name w:val="book"/>
    <w:basedOn w:val="a"/>
    <w:rsid w:val="009132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76C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vo18.jimdo.com/&#1080;&#1085;&#1090;&#1077;&#1088;&#1077;&#1089;&#1091;&#1102;&#1097;&#1080;&#1084;&#1089;&#1103;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&#1040;&#1074;&#1090;&#1086;&#1088;%20&#1052;&#1048;&#1088;&#1086;&#1085;&#1086;&#1074;&#1072;%20&#1086;%20&#1063;&#1077;&#1083;&#1086;&#1074;&#1077;&#1082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Автор МИронова о Человеке.dot</Template>
  <TotalTime>3</TotalTime>
  <Pages>3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Кишиневский</cp:lastModifiedBy>
  <cp:revision>3</cp:revision>
  <cp:lastPrinted>2015-08-09T16:30:00Z</cp:lastPrinted>
  <dcterms:created xsi:type="dcterms:W3CDTF">2015-08-10T05:49:00Z</dcterms:created>
  <dcterms:modified xsi:type="dcterms:W3CDTF">2016-08-10T20:07:00Z</dcterms:modified>
</cp:coreProperties>
</file>